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ascii="黑体" w:eastAsia="黑体"/>
          <w:kern w:val="0"/>
          <w:sz w:val="28"/>
          <w:szCs w:val="28"/>
        </w:rPr>
      </w:pPr>
    </w:p>
    <w:p>
      <w:pPr>
        <w:pStyle w:val="5"/>
        <w:snapToGrid w:val="0"/>
        <w:spacing w:line="240" w:lineRule="auto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新时代全国机械职业院校“文化育人名师”</w:t>
      </w:r>
    </w:p>
    <w:p>
      <w:pPr>
        <w:pStyle w:val="5"/>
        <w:snapToGrid w:val="0"/>
        <w:spacing w:line="240" w:lineRule="auto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申报表</w:t>
      </w: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spacing w:line="460" w:lineRule="exact"/>
        <w:rPr>
          <w:b/>
          <w:kern w:val="0"/>
          <w:sz w:val="18"/>
          <w:szCs w:val="18"/>
        </w:rPr>
      </w:pPr>
    </w:p>
    <w:p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申 请 人   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</w:t>
      </w:r>
    </w:p>
    <w:p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部门名称   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</w:t>
      </w:r>
    </w:p>
    <w:p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学校名称     </w:t>
      </w:r>
      <w:r>
        <w:rPr>
          <w:rFonts w:hint="eastAsia" w:ascii="宋体" w:hAnsi="宋体"/>
          <w:b/>
          <w:bCs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 </w:t>
      </w:r>
    </w:p>
    <w:p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>
      <w:pPr>
        <w:ind w:firstLine="1418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ind w:firstLine="2862" w:firstLineChars="891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机械工业教育发展中心制</w:t>
      </w:r>
    </w:p>
    <w:p>
      <w:pPr>
        <w:ind w:firstLine="3855" w:firstLineChars="1200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2018年11月</w:t>
      </w:r>
    </w:p>
    <w:p>
      <w:pPr>
        <w:ind w:firstLine="2520" w:firstLineChars="1200"/>
        <w:rPr>
          <w:kern w:val="0"/>
        </w:rPr>
      </w:pPr>
    </w:p>
    <w:tbl>
      <w:tblPr>
        <w:tblStyle w:val="4"/>
        <w:tblW w:w="9569" w:type="dxa"/>
        <w:jc w:val="center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76"/>
        <w:gridCol w:w="709"/>
        <w:gridCol w:w="701"/>
        <w:gridCol w:w="51"/>
        <w:gridCol w:w="1417"/>
        <w:gridCol w:w="1276"/>
        <w:gridCol w:w="131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9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  <w:t>一、申请人情况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专业技术职务及评定时间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从事相关</w:t>
            </w:r>
          </w:p>
          <w:p>
            <w:pPr>
              <w:jc w:val="center"/>
              <w:rPr>
                <w:rFonts w:ascii="仿宋_GB2312" w:hAnsi="华文宋体" w:eastAsia="仿宋_GB2312" w:cs="华文宋体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4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教 龄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近三年主持或参与行业、省级及以上文化育人相关教科研项目情况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（项目名称、立项单位、时间等）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近三年发表或出版文化育人相关研究论文、教材、著作等情况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（作品名称、杂志名称或出版单位、时间等）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近三年获得行业、省级及以上文化育人相关奖项情况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（成果名称、等级、授予单位、时间等，含个人及指导的学生所获文化育人相关奖项）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宋体" w:eastAsia="仿宋_GB2312" w:cs="华文宋体"/>
                <w:bCs/>
                <w:kern w:val="0"/>
                <w:sz w:val="24"/>
                <w:szCs w:val="24"/>
              </w:rPr>
              <w:t>近三年参加机械行业职业教育文化育人相关工作等情况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  <w:t>二、所在院校推荐意见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华文宋体" w:hAnsi="华文宋体" w:eastAsia="华文宋体" w:cs="华文宋体"/>
                <w:bCs/>
                <w:kern w:val="0"/>
                <w:sz w:val="28"/>
                <w:szCs w:val="18"/>
              </w:rPr>
            </w:pPr>
          </w:p>
          <w:p>
            <w:pPr>
              <w:spacing w:beforeLines="100" w:afterLines="100"/>
              <w:ind w:right="847" w:firstLine="3360" w:firstLineChars="14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负责人（签字）            学校（公章）</w:t>
            </w:r>
          </w:p>
          <w:p>
            <w:pPr>
              <w:ind w:right="960"/>
              <w:jc w:val="center"/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  <w:t>三、专家组评审意见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spacing w:afterLines="50"/>
              <w:ind w:firstLine="6520" w:firstLineChars="2717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组长签字：</w:t>
            </w: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华文宋体" w:eastAsia="仿宋_GB2312" w:cs="华文宋体"/>
                <w:b/>
                <w:bCs/>
                <w:kern w:val="0"/>
                <w:sz w:val="28"/>
                <w:szCs w:val="18"/>
              </w:rPr>
              <w:t>四、领导小组审定意见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9569" w:type="dxa"/>
            <w:gridSpan w:val="9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</w:p>
          <w:p>
            <w:pPr>
              <w:spacing w:afterLines="50"/>
              <w:ind w:right="960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       代  章：  </w:t>
            </w:r>
          </w:p>
          <w:p>
            <w:pPr>
              <w:spacing w:after="100" w:afterAutospacing="1"/>
              <w:ind w:firstLine="6480" w:firstLineChars="2700"/>
              <w:rPr>
                <w:rFonts w:ascii="仿宋_GB2312" w:hAnsi="华文宋体" w:eastAsia="仿宋_GB2312" w:cs="华文宋体"/>
                <w:bCs/>
                <w:kern w:val="0"/>
                <w:sz w:val="2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50143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66E7A"/>
    <w:rsid w:val="4D066E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99"/>
    <w:rPr>
      <w:rFonts w:ascii="Calibri" w:hAnsi="Calibri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2018-12-05T07:15:00Z</dcterms:created>
  <dc:creator>匿名用户</dc:creator>
  <cp:lastModifiedBy>匿名用户</cp:lastModifiedBy>
  <dcterms:modified xsi:type="dcterms:W3CDTF">2018-12-05T07:15:41Z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